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43" w:rsidRPr="002B32B9" w:rsidRDefault="002E6D77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>ACADEMIA</w:t>
      </w:r>
      <w:r w:rsidR="006E1803" w:rsidRPr="006E1803"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542.45pt;margin-top:-4.3pt;width:191.25pt;height:37.5pt;z-index:251657216;mso-position-horizontal-relative:text;mso-position-vertical-relative:text" filled="f" stroked="f">
            <v:textbox>
              <w:txbxContent>
                <w:p w:rsidR="002548C6" w:rsidRDefault="002548C6" w:rsidP="00196036">
                  <w:r>
                    <w:t>Aprobat.................................</w:t>
                  </w:r>
                </w:p>
                <w:p w:rsidR="002548C6" w:rsidRPr="002548C6" w:rsidRDefault="00A541BD" w:rsidP="00196036">
                  <w:r>
                    <w:t>Decan ATOM Prot</w:t>
                  </w:r>
                  <w:r w:rsidR="001D54A6">
                    <w:t>.</w:t>
                  </w:r>
                  <w:r w:rsidR="00A57C2E">
                    <w:t xml:space="preserve"> A. Oistric</w:t>
                  </w:r>
                </w:p>
              </w:txbxContent>
            </v:textbox>
          </v:rect>
        </w:pict>
      </w:r>
      <w:r w:rsidR="00EC2D43" w:rsidRPr="002B32B9">
        <w:rPr>
          <w:b/>
          <w:sz w:val="28"/>
          <w:szCs w:val="28"/>
        </w:rPr>
        <w:t>DE TEOLOGIE ORTODOXĂ DIN MOLDOVA</w:t>
      </w:r>
    </w:p>
    <w:p w:rsidR="000B1289" w:rsidRPr="002B32B9" w:rsidRDefault="00EC2D43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>ANUL DE STUDII 201</w:t>
      </w:r>
      <w:r w:rsidR="00DF7D81">
        <w:rPr>
          <w:b/>
          <w:sz w:val="28"/>
          <w:szCs w:val="28"/>
        </w:rPr>
        <w:t>5</w:t>
      </w:r>
      <w:r w:rsidRPr="002B32B9">
        <w:rPr>
          <w:b/>
          <w:sz w:val="28"/>
          <w:szCs w:val="28"/>
        </w:rPr>
        <w:t>-201</w:t>
      </w:r>
      <w:r w:rsidR="00DF7D81">
        <w:rPr>
          <w:b/>
          <w:sz w:val="28"/>
          <w:szCs w:val="28"/>
        </w:rPr>
        <w:t>6</w:t>
      </w:r>
    </w:p>
    <w:p w:rsidR="00B7158A" w:rsidRPr="002B32B9" w:rsidRDefault="00EC2D43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>ORARUL LECŢIILOR</w:t>
      </w:r>
      <w:r w:rsidR="002E6D77" w:rsidRPr="002B32B9">
        <w:rPr>
          <w:b/>
          <w:sz w:val="28"/>
          <w:szCs w:val="28"/>
        </w:rPr>
        <w:t>.</w:t>
      </w:r>
      <w:r w:rsidR="00AB7058" w:rsidRPr="002B32B9">
        <w:rPr>
          <w:b/>
          <w:sz w:val="28"/>
          <w:szCs w:val="28"/>
        </w:rPr>
        <w:t xml:space="preserve"> </w:t>
      </w:r>
      <w:r w:rsidR="00B7158A" w:rsidRPr="002B32B9">
        <w:rPr>
          <w:b/>
          <w:sz w:val="28"/>
          <w:szCs w:val="28"/>
          <w:u w:val="single"/>
        </w:rPr>
        <w:t>Semestrul I</w:t>
      </w:r>
      <w:r w:rsidR="00023C03">
        <w:rPr>
          <w:b/>
          <w:sz w:val="28"/>
          <w:szCs w:val="28"/>
          <w:u w:val="single"/>
        </w:rPr>
        <w:t>I</w:t>
      </w:r>
    </w:p>
    <w:p w:rsidR="005B59B8" w:rsidRPr="002B32B9" w:rsidRDefault="005B59B8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 xml:space="preserve">Secţia </w:t>
      </w:r>
      <w:r w:rsidR="00A541BD" w:rsidRPr="002B32B9">
        <w:rPr>
          <w:b/>
          <w:sz w:val="28"/>
          <w:szCs w:val="28"/>
        </w:rPr>
        <w:t>ZI</w:t>
      </w:r>
      <w:r w:rsidRPr="002B32B9">
        <w:rPr>
          <w:b/>
          <w:sz w:val="28"/>
          <w:szCs w:val="28"/>
        </w:rPr>
        <w:t xml:space="preserve"> </w:t>
      </w:r>
      <w:r w:rsidR="004146CE" w:rsidRPr="002B32B9">
        <w:rPr>
          <w:b/>
          <w:sz w:val="28"/>
          <w:szCs w:val="28"/>
        </w:rPr>
        <w:t xml:space="preserve">  </w:t>
      </w:r>
    </w:p>
    <w:p w:rsidR="004667ED" w:rsidRPr="002B32B9" w:rsidRDefault="00326B05" w:rsidP="00196036">
      <w:pPr>
        <w:rPr>
          <w:sz w:val="28"/>
          <w:szCs w:val="28"/>
        </w:rPr>
      </w:pPr>
      <w:r w:rsidRPr="002B32B9">
        <w:rPr>
          <w:sz w:val="28"/>
          <w:szCs w:val="28"/>
        </w:rPr>
        <w:t xml:space="preserve"> </w:t>
      </w:r>
    </w:p>
    <w:tbl>
      <w:tblPr>
        <w:tblW w:w="16190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20"/>
        <w:gridCol w:w="6"/>
        <w:gridCol w:w="784"/>
        <w:gridCol w:w="2197"/>
        <w:gridCol w:w="2460"/>
        <w:gridCol w:w="730"/>
        <w:gridCol w:w="850"/>
        <w:gridCol w:w="2366"/>
        <w:gridCol w:w="2612"/>
        <w:gridCol w:w="971"/>
      </w:tblGrid>
      <w:tr w:rsidR="000F21D1" w:rsidRPr="002B32B9" w:rsidTr="000F21D1">
        <w:trPr>
          <w:jc w:val="center"/>
        </w:trPr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Ziua</w:t>
            </w: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790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297AEC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Tip</w:t>
            </w:r>
          </w:p>
        </w:tc>
        <w:tc>
          <w:tcPr>
            <w:tcW w:w="219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Anul I</w:t>
            </w:r>
          </w:p>
        </w:tc>
        <w:tc>
          <w:tcPr>
            <w:tcW w:w="246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Responsabil</w:t>
            </w:r>
          </w:p>
        </w:tc>
        <w:tc>
          <w:tcPr>
            <w:tcW w:w="73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Aud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297AEC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Tip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Anul II</w:t>
            </w:r>
          </w:p>
        </w:tc>
        <w:tc>
          <w:tcPr>
            <w:tcW w:w="261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Responsabil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B3435" w:rsidRPr="002B32B9" w:rsidRDefault="000B3435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Audit.</w:t>
            </w:r>
          </w:p>
        </w:tc>
      </w:tr>
      <w:tr w:rsidR="00707C67" w:rsidRPr="002B32B9" w:rsidTr="000F21D1">
        <w:trPr>
          <w:jc w:val="center"/>
        </w:trPr>
        <w:tc>
          <w:tcPr>
            <w:tcW w:w="16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LUNI</w:t>
            </w:r>
          </w:p>
          <w:p w:rsidR="00707C67" w:rsidRPr="002B32B9" w:rsidRDefault="00707C67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8D7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8D78A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8D78A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07C67" w:rsidRPr="002B32B9" w:rsidRDefault="00707C67" w:rsidP="008D7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A11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A11F2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7C67" w:rsidRPr="002B32B9" w:rsidRDefault="00707C67" w:rsidP="00A11F2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07C67" w:rsidRPr="002B32B9" w:rsidRDefault="00707C67" w:rsidP="00A11F28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D21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D21F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D21F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D21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1B3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1B3D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1B3D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1B3D83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D21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D21F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D21F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D21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BC5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BC58A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BC58A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BC58A0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51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5154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F0234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F02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0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035D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035D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A035D5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MARŢI</w:t>
            </w:r>
          </w:p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E2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E281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E281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AE2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E72E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E72E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E72E87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3A0B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3A0B1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892C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892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E72E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E72E8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E72E87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544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5444F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F178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F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3C349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3C349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3C349A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FA0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FA0BA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717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7717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105F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A105F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A105FA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AE12A6" w:rsidTr="000F21D1">
        <w:trPr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2B32B9">
            <w:pPr>
              <w:jc w:val="center"/>
              <w:rPr>
                <w:b/>
                <w:sz w:val="28"/>
                <w:szCs w:val="28"/>
              </w:rPr>
            </w:pPr>
            <w:r w:rsidRPr="00AE12A6">
              <w:rPr>
                <w:b/>
                <w:sz w:val="28"/>
                <w:szCs w:val="28"/>
              </w:rPr>
              <w:t>MIERCURI</w:t>
            </w:r>
          </w:p>
          <w:p w:rsidR="00EA518D" w:rsidRPr="00AE12A6" w:rsidRDefault="00EA518D" w:rsidP="002B3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2B32B9">
            <w:pPr>
              <w:jc w:val="left"/>
              <w:rPr>
                <w:sz w:val="28"/>
                <w:szCs w:val="28"/>
              </w:rPr>
            </w:pPr>
            <w:r w:rsidRPr="00AE12A6">
              <w:rPr>
                <w:sz w:val="28"/>
                <w:szCs w:val="28"/>
              </w:rPr>
              <w:t>1. 08</w:t>
            </w:r>
            <w:r w:rsidRPr="00AE12A6">
              <w:rPr>
                <w:sz w:val="28"/>
                <w:szCs w:val="28"/>
                <w:vertAlign w:val="superscript"/>
              </w:rPr>
              <w:t>30</w:t>
            </w:r>
            <w:r w:rsidRPr="00AE12A6">
              <w:rPr>
                <w:sz w:val="28"/>
                <w:szCs w:val="28"/>
              </w:rPr>
              <w:t>-09</w:t>
            </w:r>
            <w:r w:rsidRPr="00AE12A6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9F1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9F19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9F19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9F1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77335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77335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AE12A6" w:rsidRDefault="00EA518D" w:rsidP="002B32B9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3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374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3749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737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7335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7335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610FB0">
            <w:pPr>
              <w:jc w:val="center"/>
              <w:rPr>
                <w:sz w:val="28"/>
                <w:szCs w:val="28"/>
              </w:rPr>
            </w:pPr>
          </w:p>
        </w:tc>
      </w:tr>
      <w:tr w:rsidR="00EA518D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AA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AA03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AE12A6" w:rsidRDefault="00EA518D" w:rsidP="00AA03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AE12A6" w:rsidRDefault="00EA518D" w:rsidP="00AA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7335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18D" w:rsidRPr="002B32B9" w:rsidRDefault="00EA518D" w:rsidP="0077335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A518D" w:rsidRPr="002B32B9" w:rsidRDefault="00EA518D" w:rsidP="00610FB0">
            <w:pPr>
              <w:jc w:val="center"/>
              <w:rPr>
                <w:sz w:val="28"/>
                <w:szCs w:val="28"/>
              </w:rPr>
            </w:pPr>
          </w:p>
        </w:tc>
      </w:tr>
      <w:tr w:rsidR="009646FB" w:rsidRPr="002B32B9" w:rsidTr="000F21D1">
        <w:trPr>
          <w:trHeight w:val="300"/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07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07C1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07C1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207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B06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B063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B0631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B0631D">
            <w:pPr>
              <w:jc w:val="center"/>
              <w:rPr>
                <w:sz w:val="28"/>
                <w:szCs w:val="28"/>
              </w:rPr>
            </w:pPr>
          </w:p>
        </w:tc>
      </w:tr>
      <w:tr w:rsidR="009646FB" w:rsidRPr="002B32B9" w:rsidTr="000F21D1">
        <w:trPr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JOI</w:t>
            </w:r>
          </w:p>
          <w:p w:rsidR="009646FB" w:rsidRPr="002B32B9" w:rsidRDefault="00427736" w:rsidP="002B3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21.01.16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FE4E4D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FE4E4D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I.B.U.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FE4E4D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P. Ciobanu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FE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02219B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I.B.O.R.  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Prot. E. Onicov 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46FB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7E4B6C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7E4B6C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I.B.U.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7E4B6C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P. Ciobanu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7E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02219B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I.B.O.R.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Prot. E. Onicov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46FB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867DF2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867DF2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I.B.U.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867DF2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P. Ciobanu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867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02219B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I.B.O.R.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Prot. E. Onicov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46FB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4871E4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4871E4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Form. Spirit</w:t>
            </w:r>
            <w:r>
              <w:rPr>
                <w:sz w:val="28"/>
                <w:szCs w:val="28"/>
              </w:rPr>
              <w:t>uală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4871E4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V. Cazacu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48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022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sz w:val="28"/>
                <w:szCs w:val="28"/>
              </w:rPr>
            </w:pPr>
          </w:p>
        </w:tc>
      </w:tr>
      <w:tr w:rsidR="009646FB" w:rsidRPr="002B32B9" w:rsidTr="000F21D1">
        <w:trPr>
          <w:jc w:val="center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VINERI</w:t>
            </w:r>
          </w:p>
          <w:p w:rsidR="009646FB" w:rsidRPr="002B32B9" w:rsidRDefault="00427736" w:rsidP="002B3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22.01.16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02219B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/S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54B44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Muzica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54B4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Lect. </w:t>
            </w:r>
            <w:r w:rsidRPr="002B32B9">
              <w:rPr>
                <w:sz w:val="28"/>
                <w:szCs w:val="28"/>
              </w:rPr>
              <w:t>O.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Silenco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D54B44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933E3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933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S.N.T.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933E3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Prot. A. Oistric 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D9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46FB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19603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FD036C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/S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FD03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Informatica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FD036C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D. Rusu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FD0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933E3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933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S.N.T.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6FB" w:rsidRPr="002B32B9" w:rsidRDefault="009646FB" w:rsidP="00D933E3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Prot. A. Oistric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646FB" w:rsidRPr="002B32B9" w:rsidRDefault="009646FB" w:rsidP="00D93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6855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19603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F77951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F77951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Form. Spirit</w:t>
            </w:r>
            <w:r>
              <w:rPr>
                <w:sz w:val="28"/>
                <w:szCs w:val="28"/>
              </w:rPr>
              <w:t>uală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F77951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V. Cazacu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F77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8F7661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/S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A8698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Practică l</w:t>
            </w:r>
            <w:r w:rsidRPr="002B32B9">
              <w:rPr>
                <w:sz w:val="28"/>
                <w:szCs w:val="28"/>
              </w:rPr>
              <w:t>iturg</w:t>
            </w:r>
            <w:r>
              <w:rPr>
                <w:sz w:val="28"/>
                <w:szCs w:val="28"/>
              </w:rPr>
              <w:t>ică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A8698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>ot</w:t>
            </w:r>
            <w:r w:rsidRPr="002B32B9">
              <w:rPr>
                <w:sz w:val="28"/>
                <w:szCs w:val="28"/>
              </w:rPr>
              <w:t>. M. Vicol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A86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Bis.</w:t>
            </w:r>
          </w:p>
        </w:tc>
      </w:tr>
      <w:tr w:rsidR="00616855" w:rsidRPr="002B32B9" w:rsidTr="000F21D1">
        <w:trPr>
          <w:jc w:val="center"/>
        </w:trPr>
        <w:tc>
          <w:tcPr>
            <w:tcW w:w="169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19603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2B32B9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0F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0F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0F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0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0F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0F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0FB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0FB0">
            <w:pPr>
              <w:jc w:val="center"/>
              <w:rPr>
                <w:sz w:val="28"/>
                <w:szCs w:val="28"/>
              </w:rPr>
            </w:pPr>
          </w:p>
        </w:tc>
      </w:tr>
      <w:tr w:rsidR="00616855" w:rsidRPr="002B32B9" w:rsidTr="000F21D1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6190" w:type="dxa"/>
            <w:gridSpan w:val="11"/>
            <w:tcBorders>
              <w:top w:val="single" w:sz="24" w:space="0" w:color="auto"/>
            </w:tcBorders>
          </w:tcPr>
          <w:p w:rsidR="00616855" w:rsidRPr="002B32B9" w:rsidRDefault="00616855" w:rsidP="00196036">
            <w:pPr>
              <w:rPr>
                <w:sz w:val="28"/>
                <w:szCs w:val="28"/>
              </w:rPr>
            </w:pPr>
          </w:p>
        </w:tc>
      </w:tr>
    </w:tbl>
    <w:p w:rsidR="00F1134D" w:rsidRPr="002B32B9" w:rsidRDefault="00F1134D" w:rsidP="00196036">
      <w:pPr>
        <w:rPr>
          <w:sz w:val="28"/>
          <w:szCs w:val="28"/>
        </w:rPr>
      </w:pPr>
    </w:p>
    <w:p w:rsidR="00FA2E07" w:rsidRDefault="00FA2E07" w:rsidP="00AB7058">
      <w:pPr>
        <w:rPr>
          <w:sz w:val="28"/>
          <w:szCs w:val="28"/>
        </w:rPr>
      </w:pPr>
    </w:p>
    <w:p w:rsidR="002B32B9" w:rsidRDefault="002B32B9" w:rsidP="00AB7058">
      <w:pPr>
        <w:rPr>
          <w:sz w:val="28"/>
          <w:szCs w:val="28"/>
        </w:rPr>
      </w:pPr>
    </w:p>
    <w:p w:rsidR="002B32B9" w:rsidRDefault="002B32B9" w:rsidP="00AB7058">
      <w:pPr>
        <w:rPr>
          <w:sz w:val="28"/>
          <w:szCs w:val="28"/>
        </w:rPr>
      </w:pPr>
    </w:p>
    <w:p w:rsidR="002B32B9" w:rsidRDefault="002B32B9" w:rsidP="00AB7058">
      <w:pPr>
        <w:rPr>
          <w:sz w:val="28"/>
          <w:szCs w:val="28"/>
        </w:rPr>
      </w:pPr>
    </w:p>
    <w:p w:rsidR="002B32B9" w:rsidRDefault="002B32B9" w:rsidP="00AB7058">
      <w:pPr>
        <w:rPr>
          <w:sz w:val="28"/>
          <w:szCs w:val="28"/>
        </w:rPr>
      </w:pPr>
    </w:p>
    <w:p w:rsidR="002B32B9" w:rsidRPr="002B32B9" w:rsidRDefault="002B32B9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>ACADEMIA</w:t>
      </w:r>
      <w:r w:rsidR="006E1803" w:rsidRPr="006E1803">
        <w:rPr>
          <w:b/>
          <w:noProof/>
          <w:sz w:val="28"/>
          <w:szCs w:val="28"/>
          <w:lang w:eastAsia="ru-RU"/>
        </w:rPr>
        <w:pict>
          <v:rect id="_x0000_s1030" style="position:absolute;left:0;text-align:left;margin-left:542.45pt;margin-top:-4.3pt;width:191.25pt;height:37.5pt;z-index:251658240;mso-position-horizontal-relative:text;mso-position-vertical-relative:text" filled="f" stroked="f">
            <v:textbox>
              <w:txbxContent>
                <w:p w:rsidR="002B32B9" w:rsidRDefault="002B32B9" w:rsidP="002B32B9">
                  <w:r>
                    <w:t>Aprobat.................................</w:t>
                  </w:r>
                </w:p>
                <w:p w:rsidR="002B32B9" w:rsidRPr="002548C6" w:rsidRDefault="002B32B9" w:rsidP="002B32B9">
                  <w:r>
                    <w:t>Decan ATOM Prot. A. Oistric</w:t>
                  </w:r>
                </w:p>
              </w:txbxContent>
            </v:textbox>
          </v:rect>
        </w:pict>
      </w:r>
      <w:r w:rsidRPr="002B32B9">
        <w:rPr>
          <w:b/>
          <w:sz w:val="28"/>
          <w:szCs w:val="28"/>
        </w:rPr>
        <w:t>DE TEOLOGIE ORTODOXĂ DIN MOLDOVA</w:t>
      </w:r>
    </w:p>
    <w:p w:rsidR="002B32B9" w:rsidRPr="002B32B9" w:rsidRDefault="00B208B8" w:rsidP="002B3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ANUL DE STUDII 2015-2016</w:t>
      </w:r>
      <w:r w:rsidR="002B32B9" w:rsidRPr="002B32B9">
        <w:rPr>
          <w:b/>
          <w:sz w:val="28"/>
          <w:szCs w:val="28"/>
        </w:rPr>
        <w:t>.</w:t>
      </w:r>
    </w:p>
    <w:p w:rsidR="002B32B9" w:rsidRPr="002B32B9" w:rsidRDefault="002B32B9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 xml:space="preserve">ORARUL LECŢIILOR . </w:t>
      </w:r>
      <w:r w:rsidRPr="002B32B9">
        <w:rPr>
          <w:b/>
          <w:sz w:val="28"/>
          <w:szCs w:val="28"/>
          <w:u w:val="single"/>
        </w:rPr>
        <w:t>Semestrul I</w:t>
      </w:r>
      <w:r w:rsidR="00487625">
        <w:rPr>
          <w:b/>
          <w:sz w:val="28"/>
          <w:szCs w:val="28"/>
          <w:u w:val="single"/>
        </w:rPr>
        <w:t>I</w:t>
      </w:r>
    </w:p>
    <w:p w:rsidR="005F2604" w:rsidRPr="002B32B9" w:rsidRDefault="002B32B9" w:rsidP="002B32B9">
      <w:pPr>
        <w:jc w:val="center"/>
        <w:rPr>
          <w:b/>
          <w:sz w:val="28"/>
          <w:szCs w:val="28"/>
        </w:rPr>
      </w:pPr>
      <w:r w:rsidRPr="002B32B9">
        <w:rPr>
          <w:b/>
          <w:sz w:val="28"/>
          <w:szCs w:val="28"/>
        </w:rPr>
        <w:t xml:space="preserve">Secţia ZI   </w:t>
      </w:r>
    </w:p>
    <w:p w:rsidR="008E6538" w:rsidRPr="00772700" w:rsidRDefault="008E6538" w:rsidP="00196036">
      <w:r>
        <w:t xml:space="preserve"> </w:t>
      </w:r>
      <w:r w:rsidRPr="00772700">
        <w:t xml:space="preserve"> </w:t>
      </w:r>
      <w:r w:rsidR="00C75AB7">
        <w:t xml:space="preserve"> </w:t>
      </w:r>
    </w:p>
    <w:tbl>
      <w:tblPr>
        <w:tblpPr w:leftFromText="180" w:rightFromText="180" w:vertAnchor="text" w:horzAnchor="margin" w:tblpXSpec="center" w:tblpYSpec="inside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810"/>
        <w:gridCol w:w="6"/>
        <w:gridCol w:w="1843"/>
        <w:gridCol w:w="2302"/>
        <w:gridCol w:w="759"/>
        <w:gridCol w:w="784"/>
        <w:gridCol w:w="2710"/>
        <w:gridCol w:w="2551"/>
        <w:gridCol w:w="992"/>
      </w:tblGrid>
      <w:tr w:rsidR="002B32B9" w:rsidRPr="003B4856" w:rsidTr="00616855"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Ziua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816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Tip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Anul III</w:t>
            </w:r>
          </w:p>
        </w:tc>
        <w:tc>
          <w:tcPr>
            <w:tcW w:w="230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Responsabil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Aud</w:t>
            </w:r>
          </w:p>
        </w:tc>
        <w:tc>
          <w:tcPr>
            <w:tcW w:w="7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Tip</w:t>
            </w:r>
          </w:p>
        </w:tc>
        <w:tc>
          <w:tcPr>
            <w:tcW w:w="2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Anul IV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Responsabil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53EA" w:rsidRPr="002B32B9" w:rsidRDefault="002E53EA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Audit.</w:t>
            </w:r>
          </w:p>
        </w:tc>
      </w:tr>
      <w:tr w:rsidR="006616B8" w:rsidRPr="003B4856" w:rsidTr="00616855">
        <w:tc>
          <w:tcPr>
            <w:tcW w:w="184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LUNI</w:t>
            </w:r>
          </w:p>
          <w:p w:rsidR="006616B8" w:rsidRPr="002B32B9" w:rsidRDefault="006616B8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6616B8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6B8" w:rsidRPr="002B32B9" w:rsidRDefault="006616B8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616B8" w:rsidRPr="002B32B9" w:rsidRDefault="006616B8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734E3E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734E3E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734E3E" w:rsidRPr="003B4856" w:rsidTr="00616855">
        <w:tc>
          <w:tcPr>
            <w:tcW w:w="184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MARŢI</w:t>
            </w:r>
          </w:p>
          <w:p w:rsidR="00734E3E" w:rsidRPr="002B32B9" w:rsidRDefault="00734E3E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4E3E" w:rsidRPr="002B32B9" w:rsidRDefault="00734E3E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34E3E" w:rsidRPr="002B32B9" w:rsidRDefault="00734E3E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CE29A6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E29A6" w:rsidRPr="002B32B9" w:rsidRDefault="00CE29A6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29A6" w:rsidRPr="002B32B9" w:rsidRDefault="00CE29A6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E29A6" w:rsidRPr="002B32B9" w:rsidRDefault="00CE29A6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2E0399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2E0399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399" w:rsidRPr="002B32B9" w:rsidRDefault="002E0399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E0399" w:rsidRPr="002B32B9" w:rsidRDefault="002E0399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616855" w:rsidRPr="003B4856" w:rsidTr="00616855">
        <w:tc>
          <w:tcPr>
            <w:tcW w:w="184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MIERCURI</w:t>
            </w:r>
          </w:p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855" w:rsidRPr="006C3001" w:rsidRDefault="00616855" w:rsidP="00616855">
            <w:pPr>
              <w:spacing w:line="276" w:lineRule="auto"/>
              <w:jc w:val="left"/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855" w:rsidRPr="006C3001" w:rsidRDefault="00616855" w:rsidP="00616855">
            <w:pPr>
              <w:spacing w:line="276" w:lineRule="auto"/>
              <w:jc w:val="left"/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855" w:rsidRPr="006C3001" w:rsidRDefault="00616855" w:rsidP="00616855">
            <w:pPr>
              <w:jc w:val="center"/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616855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616855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616855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2B32B9">
              <w:rPr>
                <w:sz w:val="28"/>
                <w:szCs w:val="28"/>
              </w:rPr>
              <w:t>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</w:p>
        </w:tc>
      </w:tr>
      <w:tr w:rsidR="00616855" w:rsidRPr="003B4856" w:rsidTr="00616855">
        <w:tc>
          <w:tcPr>
            <w:tcW w:w="184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JOI</w:t>
            </w:r>
          </w:p>
          <w:p w:rsidR="00616855" w:rsidRPr="002B32B9" w:rsidRDefault="00427736" w:rsidP="00616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T. Dogmatică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I.Uglea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T. Pastorală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Prot. V. Mihalaş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16855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T.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Liturgică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V. Ceresău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Drept Canonic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55" w:rsidRPr="002B32B9" w:rsidRDefault="00616855" w:rsidP="00616855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I.Uglea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16855" w:rsidRPr="002B32B9" w:rsidRDefault="00616855" w:rsidP="00616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27736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T. Dogmatică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I.Uglea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/S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Practică l</w:t>
            </w:r>
            <w:r w:rsidRPr="002B32B9">
              <w:rPr>
                <w:sz w:val="28"/>
                <w:szCs w:val="28"/>
              </w:rPr>
              <w:t>iturg</w:t>
            </w:r>
            <w:r>
              <w:rPr>
                <w:sz w:val="28"/>
                <w:szCs w:val="28"/>
              </w:rPr>
              <w:t>ică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>ot</w:t>
            </w:r>
            <w:r w:rsidRPr="002B32B9">
              <w:rPr>
                <w:sz w:val="28"/>
                <w:szCs w:val="28"/>
              </w:rPr>
              <w:t>. M. Vicol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Bis.</w:t>
            </w:r>
          </w:p>
        </w:tc>
      </w:tr>
      <w:tr w:rsidR="00427736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</w:p>
        </w:tc>
      </w:tr>
      <w:tr w:rsidR="00427736" w:rsidRPr="003B4856" w:rsidTr="00616855">
        <w:tc>
          <w:tcPr>
            <w:tcW w:w="1844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b/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VINERI</w:t>
            </w:r>
          </w:p>
          <w:p w:rsidR="00427736" w:rsidRPr="002B32B9" w:rsidRDefault="00427736" w:rsidP="00427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1.</w:t>
            </w:r>
            <w:r w:rsidRPr="002B32B9">
              <w:rPr>
                <w:sz w:val="28"/>
                <w:szCs w:val="28"/>
              </w:rPr>
              <w:t xml:space="preserve"> 08</w:t>
            </w:r>
            <w:r w:rsidRPr="002B32B9">
              <w:rPr>
                <w:sz w:val="28"/>
                <w:szCs w:val="28"/>
                <w:vertAlign w:val="superscript"/>
              </w:rPr>
              <w:t>30</w:t>
            </w:r>
            <w:r w:rsidRPr="002B32B9">
              <w:rPr>
                <w:sz w:val="28"/>
                <w:szCs w:val="28"/>
              </w:rPr>
              <w:t>-09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T. Morală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 w:rsidRPr="002B32B9">
              <w:rPr>
                <w:sz w:val="28"/>
                <w:szCs w:val="28"/>
              </w:rPr>
              <w:t>.Al. Comendant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Îndr. Misionare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 w:rsidRPr="002B32B9">
              <w:rPr>
                <w:sz w:val="28"/>
                <w:szCs w:val="28"/>
              </w:rPr>
              <w:t>. O. Solomon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27736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2.</w:t>
            </w:r>
            <w:r w:rsidRPr="002B32B9">
              <w:rPr>
                <w:sz w:val="28"/>
                <w:szCs w:val="28"/>
              </w:rPr>
              <w:t xml:space="preserve"> 10</w:t>
            </w:r>
            <w:r w:rsidRPr="002B32B9">
              <w:rPr>
                <w:sz w:val="28"/>
                <w:szCs w:val="28"/>
                <w:vertAlign w:val="superscript"/>
              </w:rPr>
              <w:t>00</w:t>
            </w:r>
            <w:r w:rsidRPr="002B32B9">
              <w:rPr>
                <w:sz w:val="28"/>
                <w:szCs w:val="28"/>
              </w:rPr>
              <w:t>-11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P/S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 xml:space="preserve"> Muzica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Lect. </w:t>
            </w:r>
            <w:r w:rsidRPr="002B32B9">
              <w:rPr>
                <w:sz w:val="28"/>
                <w:szCs w:val="28"/>
              </w:rPr>
              <w:t>O.</w:t>
            </w:r>
            <w:r>
              <w:rPr>
                <w:sz w:val="28"/>
                <w:szCs w:val="28"/>
              </w:rPr>
              <w:t xml:space="preserve"> </w:t>
            </w:r>
            <w:r w:rsidRPr="002B32B9">
              <w:rPr>
                <w:sz w:val="28"/>
                <w:szCs w:val="28"/>
              </w:rPr>
              <w:t>Silenco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Sem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Îndr. Misionare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 w:rsidRPr="002B32B9">
              <w:rPr>
                <w:sz w:val="28"/>
                <w:szCs w:val="28"/>
              </w:rPr>
              <w:t>. O. Solomon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27736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3.</w:t>
            </w:r>
            <w:r w:rsidRPr="002B32B9">
              <w:rPr>
                <w:sz w:val="28"/>
                <w:szCs w:val="28"/>
              </w:rPr>
              <w:t xml:space="preserve"> 11</w:t>
            </w:r>
            <w:r w:rsidRPr="002B32B9">
              <w:rPr>
                <w:sz w:val="28"/>
                <w:szCs w:val="28"/>
                <w:vertAlign w:val="superscript"/>
              </w:rPr>
              <w:t>50</w:t>
            </w:r>
            <w:r w:rsidRPr="002B32B9">
              <w:rPr>
                <w:sz w:val="28"/>
                <w:szCs w:val="28"/>
              </w:rPr>
              <w:t>-13</w:t>
            </w:r>
            <w:r w:rsidRPr="002B32B9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Prel.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T. Dogmatică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Prot. I.Uglea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 w:rsidRPr="002B32B9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/S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Ecumen. și Secular.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 w:rsidRPr="002B32B9">
              <w:rPr>
                <w:sz w:val="28"/>
                <w:szCs w:val="28"/>
              </w:rPr>
              <w:t>. O. Solomon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27736" w:rsidRPr="003B4856" w:rsidTr="00616855">
        <w:tc>
          <w:tcPr>
            <w:tcW w:w="184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  <w:r w:rsidRPr="002B32B9">
              <w:rPr>
                <w:b/>
                <w:sz w:val="28"/>
                <w:szCs w:val="28"/>
              </w:rPr>
              <w:t>4.</w:t>
            </w:r>
            <w:r w:rsidRPr="002B32B9">
              <w:rPr>
                <w:sz w:val="28"/>
                <w:szCs w:val="28"/>
              </w:rPr>
              <w:t xml:space="preserve"> 13</w:t>
            </w:r>
            <w:r w:rsidRPr="002B32B9">
              <w:rPr>
                <w:sz w:val="28"/>
                <w:szCs w:val="28"/>
                <w:vertAlign w:val="superscript"/>
              </w:rPr>
              <w:t>20</w:t>
            </w:r>
            <w:r w:rsidRPr="002B32B9">
              <w:rPr>
                <w:sz w:val="28"/>
                <w:szCs w:val="28"/>
              </w:rPr>
              <w:t>-14</w:t>
            </w:r>
            <w:r w:rsidRPr="002B32B9">
              <w:rPr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27736" w:rsidRPr="002B32B9" w:rsidRDefault="00427736" w:rsidP="0042773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7736" w:rsidRPr="002B32B9" w:rsidRDefault="00427736" w:rsidP="00427736">
            <w:pPr>
              <w:rPr>
                <w:sz w:val="28"/>
                <w:szCs w:val="28"/>
              </w:rPr>
            </w:pPr>
          </w:p>
        </w:tc>
      </w:tr>
    </w:tbl>
    <w:p w:rsidR="008E6538" w:rsidRPr="001A14AA" w:rsidRDefault="008E6538" w:rsidP="00196036"/>
    <w:sectPr w:rsidR="008E6538" w:rsidRPr="001A14AA" w:rsidSect="00FA2E07">
      <w:pgSz w:w="16838" w:h="11906" w:orient="landscape" w:code="9"/>
      <w:pgMar w:top="54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150"/>
    <w:multiLevelType w:val="hybridMultilevel"/>
    <w:tmpl w:val="F7C4DFF2"/>
    <w:lvl w:ilvl="0" w:tplc="2530E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3DE3"/>
    <w:multiLevelType w:val="hybridMultilevel"/>
    <w:tmpl w:val="8E7A4A3A"/>
    <w:lvl w:ilvl="0" w:tplc="801664C6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CA43E1B"/>
    <w:multiLevelType w:val="hybridMultilevel"/>
    <w:tmpl w:val="9C98FF56"/>
    <w:lvl w:ilvl="0" w:tplc="A030C10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9A24C9D"/>
    <w:multiLevelType w:val="hybridMultilevel"/>
    <w:tmpl w:val="A2C4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35331"/>
    <w:multiLevelType w:val="hybridMultilevel"/>
    <w:tmpl w:val="181E889C"/>
    <w:lvl w:ilvl="0" w:tplc="ECA04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EC2D43"/>
    <w:rsid w:val="00002DFD"/>
    <w:rsid w:val="000142AB"/>
    <w:rsid w:val="0002219B"/>
    <w:rsid w:val="00022DD0"/>
    <w:rsid w:val="00023C03"/>
    <w:rsid w:val="00033D13"/>
    <w:rsid w:val="00041583"/>
    <w:rsid w:val="0004331B"/>
    <w:rsid w:val="00044AFE"/>
    <w:rsid w:val="0005257E"/>
    <w:rsid w:val="00057205"/>
    <w:rsid w:val="00061CB7"/>
    <w:rsid w:val="00064A03"/>
    <w:rsid w:val="0008427A"/>
    <w:rsid w:val="00084F3D"/>
    <w:rsid w:val="00087DE7"/>
    <w:rsid w:val="00091CF1"/>
    <w:rsid w:val="0009282E"/>
    <w:rsid w:val="000A0881"/>
    <w:rsid w:val="000A0CEE"/>
    <w:rsid w:val="000B09F1"/>
    <w:rsid w:val="000B1289"/>
    <w:rsid w:val="000B3435"/>
    <w:rsid w:val="000B3682"/>
    <w:rsid w:val="000C5F68"/>
    <w:rsid w:val="000D0921"/>
    <w:rsid w:val="000F21D1"/>
    <w:rsid w:val="000F612C"/>
    <w:rsid w:val="00117AEF"/>
    <w:rsid w:val="00121C65"/>
    <w:rsid w:val="001242B6"/>
    <w:rsid w:val="00124A40"/>
    <w:rsid w:val="001522C9"/>
    <w:rsid w:val="00176AAB"/>
    <w:rsid w:val="001778A3"/>
    <w:rsid w:val="0017792E"/>
    <w:rsid w:val="001826BE"/>
    <w:rsid w:val="00186BF3"/>
    <w:rsid w:val="00196036"/>
    <w:rsid w:val="001A14AA"/>
    <w:rsid w:val="001B021D"/>
    <w:rsid w:val="001C72D7"/>
    <w:rsid w:val="001D0F64"/>
    <w:rsid w:val="001D150B"/>
    <w:rsid w:val="001D54A6"/>
    <w:rsid w:val="001E2FB3"/>
    <w:rsid w:val="00210529"/>
    <w:rsid w:val="0021583A"/>
    <w:rsid w:val="002351D1"/>
    <w:rsid w:val="00247B6F"/>
    <w:rsid w:val="002548C6"/>
    <w:rsid w:val="00261624"/>
    <w:rsid w:val="00274969"/>
    <w:rsid w:val="00281DCD"/>
    <w:rsid w:val="002976B2"/>
    <w:rsid w:val="00297AEC"/>
    <w:rsid w:val="002B32B9"/>
    <w:rsid w:val="002D1383"/>
    <w:rsid w:val="002D490D"/>
    <w:rsid w:val="002D676E"/>
    <w:rsid w:val="002E0399"/>
    <w:rsid w:val="002E1BA9"/>
    <w:rsid w:val="002E4DDE"/>
    <w:rsid w:val="002E53EA"/>
    <w:rsid w:val="002E6D77"/>
    <w:rsid w:val="002F2597"/>
    <w:rsid w:val="00304A03"/>
    <w:rsid w:val="00311C0B"/>
    <w:rsid w:val="003146C4"/>
    <w:rsid w:val="003214A1"/>
    <w:rsid w:val="00326B05"/>
    <w:rsid w:val="0033230C"/>
    <w:rsid w:val="0033498B"/>
    <w:rsid w:val="00346B0E"/>
    <w:rsid w:val="003574F1"/>
    <w:rsid w:val="00365BEE"/>
    <w:rsid w:val="00367A7B"/>
    <w:rsid w:val="00376DF4"/>
    <w:rsid w:val="003873E5"/>
    <w:rsid w:val="00387F97"/>
    <w:rsid w:val="003A2FBA"/>
    <w:rsid w:val="003B0F23"/>
    <w:rsid w:val="003B4856"/>
    <w:rsid w:val="003B5C91"/>
    <w:rsid w:val="003C2695"/>
    <w:rsid w:val="003C3D0D"/>
    <w:rsid w:val="003E0236"/>
    <w:rsid w:val="003E4C4F"/>
    <w:rsid w:val="003F22B6"/>
    <w:rsid w:val="003F7B97"/>
    <w:rsid w:val="00405BF3"/>
    <w:rsid w:val="0041380C"/>
    <w:rsid w:val="004146CE"/>
    <w:rsid w:val="004164BA"/>
    <w:rsid w:val="0041749A"/>
    <w:rsid w:val="00427736"/>
    <w:rsid w:val="004431EF"/>
    <w:rsid w:val="004460F6"/>
    <w:rsid w:val="00463227"/>
    <w:rsid w:val="00463271"/>
    <w:rsid w:val="004667ED"/>
    <w:rsid w:val="00487625"/>
    <w:rsid w:val="004C1FBD"/>
    <w:rsid w:val="004C39DA"/>
    <w:rsid w:val="004D68E1"/>
    <w:rsid w:val="00531DDF"/>
    <w:rsid w:val="0056599B"/>
    <w:rsid w:val="00587814"/>
    <w:rsid w:val="00595782"/>
    <w:rsid w:val="005A3A87"/>
    <w:rsid w:val="005B0926"/>
    <w:rsid w:val="005B38A7"/>
    <w:rsid w:val="005B59B8"/>
    <w:rsid w:val="005B6C0B"/>
    <w:rsid w:val="005D0CB1"/>
    <w:rsid w:val="005D3CDE"/>
    <w:rsid w:val="005E1471"/>
    <w:rsid w:val="005E24C0"/>
    <w:rsid w:val="005E6257"/>
    <w:rsid w:val="005E6461"/>
    <w:rsid w:val="005F2604"/>
    <w:rsid w:val="005F3168"/>
    <w:rsid w:val="005F3583"/>
    <w:rsid w:val="006019E4"/>
    <w:rsid w:val="006068D7"/>
    <w:rsid w:val="00610FB0"/>
    <w:rsid w:val="006133CA"/>
    <w:rsid w:val="00616855"/>
    <w:rsid w:val="00630597"/>
    <w:rsid w:val="00636CA7"/>
    <w:rsid w:val="00640CEE"/>
    <w:rsid w:val="006525F3"/>
    <w:rsid w:val="006552D3"/>
    <w:rsid w:val="00657BCA"/>
    <w:rsid w:val="006616B8"/>
    <w:rsid w:val="006778A8"/>
    <w:rsid w:val="006B00A0"/>
    <w:rsid w:val="006B242E"/>
    <w:rsid w:val="006C2930"/>
    <w:rsid w:val="006C3001"/>
    <w:rsid w:val="006D1E04"/>
    <w:rsid w:val="006E1803"/>
    <w:rsid w:val="006E366A"/>
    <w:rsid w:val="00706458"/>
    <w:rsid w:val="00706CE8"/>
    <w:rsid w:val="00707C67"/>
    <w:rsid w:val="0073252B"/>
    <w:rsid w:val="00734E3E"/>
    <w:rsid w:val="007556EE"/>
    <w:rsid w:val="00756902"/>
    <w:rsid w:val="00763E60"/>
    <w:rsid w:val="007645FD"/>
    <w:rsid w:val="00772700"/>
    <w:rsid w:val="00773358"/>
    <w:rsid w:val="00774A88"/>
    <w:rsid w:val="00781314"/>
    <w:rsid w:val="0079199A"/>
    <w:rsid w:val="00796284"/>
    <w:rsid w:val="007964D5"/>
    <w:rsid w:val="00796E17"/>
    <w:rsid w:val="00797A58"/>
    <w:rsid w:val="007A32FB"/>
    <w:rsid w:val="007B7963"/>
    <w:rsid w:val="007C580E"/>
    <w:rsid w:val="007D008A"/>
    <w:rsid w:val="007E7BE2"/>
    <w:rsid w:val="007F0DF0"/>
    <w:rsid w:val="007F5C26"/>
    <w:rsid w:val="0080537C"/>
    <w:rsid w:val="00811792"/>
    <w:rsid w:val="008158F4"/>
    <w:rsid w:val="008207C6"/>
    <w:rsid w:val="00826F92"/>
    <w:rsid w:val="008610D6"/>
    <w:rsid w:val="00863619"/>
    <w:rsid w:val="00877FF2"/>
    <w:rsid w:val="00892CE9"/>
    <w:rsid w:val="00897E47"/>
    <w:rsid w:val="008E0390"/>
    <w:rsid w:val="008E6538"/>
    <w:rsid w:val="00901EDE"/>
    <w:rsid w:val="00906BE7"/>
    <w:rsid w:val="009111A7"/>
    <w:rsid w:val="00920A68"/>
    <w:rsid w:val="009302D4"/>
    <w:rsid w:val="00934485"/>
    <w:rsid w:val="009458A1"/>
    <w:rsid w:val="00947D02"/>
    <w:rsid w:val="009569F7"/>
    <w:rsid w:val="009646FB"/>
    <w:rsid w:val="009B6FCE"/>
    <w:rsid w:val="009C421D"/>
    <w:rsid w:val="009C605F"/>
    <w:rsid w:val="009D37EF"/>
    <w:rsid w:val="009D4095"/>
    <w:rsid w:val="009D7BCD"/>
    <w:rsid w:val="009E01FC"/>
    <w:rsid w:val="009E4F46"/>
    <w:rsid w:val="009E74C1"/>
    <w:rsid w:val="00A13DA6"/>
    <w:rsid w:val="00A324AB"/>
    <w:rsid w:val="00A324FE"/>
    <w:rsid w:val="00A34EA7"/>
    <w:rsid w:val="00A541BD"/>
    <w:rsid w:val="00A542B6"/>
    <w:rsid w:val="00A57C2E"/>
    <w:rsid w:val="00A61682"/>
    <w:rsid w:val="00AA2729"/>
    <w:rsid w:val="00AA2B11"/>
    <w:rsid w:val="00AA5AF5"/>
    <w:rsid w:val="00AB7058"/>
    <w:rsid w:val="00AE12A6"/>
    <w:rsid w:val="00AE4ED6"/>
    <w:rsid w:val="00AE6C5D"/>
    <w:rsid w:val="00AF2804"/>
    <w:rsid w:val="00B152F8"/>
    <w:rsid w:val="00B208B8"/>
    <w:rsid w:val="00B35C35"/>
    <w:rsid w:val="00B4784E"/>
    <w:rsid w:val="00B621A2"/>
    <w:rsid w:val="00B7158A"/>
    <w:rsid w:val="00B742F1"/>
    <w:rsid w:val="00B8617C"/>
    <w:rsid w:val="00B87299"/>
    <w:rsid w:val="00B90FEE"/>
    <w:rsid w:val="00BA5DD6"/>
    <w:rsid w:val="00BB11C4"/>
    <w:rsid w:val="00BB2F64"/>
    <w:rsid w:val="00BD40A2"/>
    <w:rsid w:val="00BE2300"/>
    <w:rsid w:val="00BF36E1"/>
    <w:rsid w:val="00BF3908"/>
    <w:rsid w:val="00BF3F77"/>
    <w:rsid w:val="00C035FC"/>
    <w:rsid w:val="00C0394E"/>
    <w:rsid w:val="00C1610A"/>
    <w:rsid w:val="00C3198C"/>
    <w:rsid w:val="00C42BC6"/>
    <w:rsid w:val="00C6121F"/>
    <w:rsid w:val="00C61313"/>
    <w:rsid w:val="00C64212"/>
    <w:rsid w:val="00C736DF"/>
    <w:rsid w:val="00C7571A"/>
    <w:rsid w:val="00C75AB7"/>
    <w:rsid w:val="00C830F5"/>
    <w:rsid w:val="00CC1C01"/>
    <w:rsid w:val="00CC42D9"/>
    <w:rsid w:val="00CD3C2D"/>
    <w:rsid w:val="00CE29A6"/>
    <w:rsid w:val="00CE2CD2"/>
    <w:rsid w:val="00D107C3"/>
    <w:rsid w:val="00D14A48"/>
    <w:rsid w:val="00D35597"/>
    <w:rsid w:val="00D56FD1"/>
    <w:rsid w:val="00D95A7F"/>
    <w:rsid w:val="00DA0B8F"/>
    <w:rsid w:val="00DA2758"/>
    <w:rsid w:val="00DA53D9"/>
    <w:rsid w:val="00DA74F8"/>
    <w:rsid w:val="00DA785A"/>
    <w:rsid w:val="00DB28B8"/>
    <w:rsid w:val="00DB700F"/>
    <w:rsid w:val="00DC290C"/>
    <w:rsid w:val="00DC6547"/>
    <w:rsid w:val="00DD403A"/>
    <w:rsid w:val="00DF3DBA"/>
    <w:rsid w:val="00DF48F2"/>
    <w:rsid w:val="00DF7D81"/>
    <w:rsid w:val="00E121BD"/>
    <w:rsid w:val="00E242DD"/>
    <w:rsid w:val="00E24D7B"/>
    <w:rsid w:val="00E34876"/>
    <w:rsid w:val="00E365B5"/>
    <w:rsid w:val="00E428B2"/>
    <w:rsid w:val="00E439A3"/>
    <w:rsid w:val="00E51223"/>
    <w:rsid w:val="00E60E28"/>
    <w:rsid w:val="00E60EEE"/>
    <w:rsid w:val="00E71BF3"/>
    <w:rsid w:val="00E750DF"/>
    <w:rsid w:val="00E83EF7"/>
    <w:rsid w:val="00E84C31"/>
    <w:rsid w:val="00EA0DDA"/>
    <w:rsid w:val="00EA518D"/>
    <w:rsid w:val="00EB4603"/>
    <w:rsid w:val="00EB7D33"/>
    <w:rsid w:val="00EC2D43"/>
    <w:rsid w:val="00EC33AE"/>
    <w:rsid w:val="00EC58D7"/>
    <w:rsid w:val="00ED1B7A"/>
    <w:rsid w:val="00EE1A01"/>
    <w:rsid w:val="00F1134D"/>
    <w:rsid w:val="00F17105"/>
    <w:rsid w:val="00F21D8F"/>
    <w:rsid w:val="00F22CBB"/>
    <w:rsid w:val="00F27804"/>
    <w:rsid w:val="00F3204B"/>
    <w:rsid w:val="00F417A9"/>
    <w:rsid w:val="00F5423E"/>
    <w:rsid w:val="00F746B7"/>
    <w:rsid w:val="00F83C73"/>
    <w:rsid w:val="00FA2E07"/>
    <w:rsid w:val="00FA5DF5"/>
    <w:rsid w:val="00FE1CD0"/>
    <w:rsid w:val="00FE38DB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36"/>
    <w:pPr>
      <w:jc w:val="right"/>
    </w:pPr>
    <w:rPr>
      <w:rFonts w:ascii="Times New Roman" w:hAnsi="Times New Roman"/>
      <w:sz w:val="24"/>
      <w:szCs w:val="24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4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2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&#1056;&#1072;&#1073;&#1086;&#1095;&#1080;&#1081;%20&#1089;&#1090;&#1086;&#1083;\Word%20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FB98-4024-4284-8074-62B74DDF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2007</Template>
  <TotalTime>471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26</cp:revision>
  <cp:lastPrinted>2015-08-26T09:11:00Z</cp:lastPrinted>
  <dcterms:created xsi:type="dcterms:W3CDTF">2015-09-04T21:09:00Z</dcterms:created>
  <dcterms:modified xsi:type="dcterms:W3CDTF">2016-01-18T18:12:00Z</dcterms:modified>
</cp:coreProperties>
</file>